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A89B7" w14:textId="77777777" w:rsidR="005860E8" w:rsidRPr="001133C3" w:rsidRDefault="005860E8" w:rsidP="005860E8">
      <w:pPr>
        <w:jc w:val="center"/>
        <w:rPr>
          <w:rFonts w:ascii="Times New Roman" w:hAnsi="Times New Roman"/>
          <w:b/>
          <w:sz w:val="24"/>
          <w:szCs w:val="24"/>
        </w:rPr>
      </w:pPr>
      <w:r w:rsidRPr="001133C3">
        <w:rPr>
          <w:rFonts w:ascii="Times New Roman" w:hAnsi="Times New Roman"/>
          <w:b/>
          <w:sz w:val="24"/>
          <w:szCs w:val="24"/>
        </w:rPr>
        <w:t>OS EX-VEREADORES</w:t>
      </w:r>
    </w:p>
    <w:p w14:paraId="3201D6F2" w14:textId="77777777" w:rsidR="005860E8" w:rsidRPr="001133C3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XX</w:t>
      </w:r>
      <w:r w:rsidRPr="001133C3">
        <w:rPr>
          <w:rFonts w:ascii="Times New Roman" w:hAnsi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/>
          <w:b/>
          <w:sz w:val="24"/>
          <w:szCs w:val="24"/>
          <w:u w:val="single"/>
        </w:rPr>
        <w:t>XX</w:t>
      </w:r>
      <w:r w:rsidRPr="001133C3">
        <w:rPr>
          <w:rFonts w:ascii="Times New Roman" w:hAnsi="Times New Roman"/>
          <w:b/>
          <w:sz w:val="24"/>
          <w:szCs w:val="24"/>
          <w:u w:val="single"/>
        </w:rPr>
        <w:t>/1955 - 30/01/1959</w:t>
      </w:r>
    </w:p>
    <w:p w14:paraId="0B9FD4DE" w14:textId="77777777" w:rsidR="005860E8" w:rsidRPr="004D102D" w:rsidRDefault="005860E8" w:rsidP="005860E8">
      <w:pPr>
        <w:pStyle w:val="SemEspaamen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Benedito Inácio Franco</w:t>
      </w:r>
    </w:p>
    <w:p w14:paraId="0DB5EFB1" w14:textId="77777777" w:rsidR="005860E8" w:rsidRPr="004D102D" w:rsidRDefault="005860E8" w:rsidP="005860E8">
      <w:pPr>
        <w:pStyle w:val="SemEspaamen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Benedito Pedro dos Santos</w:t>
      </w:r>
    </w:p>
    <w:p w14:paraId="17B8FEC5" w14:textId="77777777" w:rsidR="005860E8" w:rsidRPr="004D102D" w:rsidRDefault="005860E8" w:rsidP="005860E8">
      <w:pPr>
        <w:pStyle w:val="SemEspaamen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Geraldo Vicente dos Santos</w:t>
      </w:r>
    </w:p>
    <w:p w14:paraId="2F127826" w14:textId="77777777" w:rsidR="005860E8" w:rsidRPr="004D102D" w:rsidRDefault="005860E8" w:rsidP="005860E8">
      <w:pPr>
        <w:pStyle w:val="SemEspaamen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Joaquim Nelson de Morais</w:t>
      </w:r>
    </w:p>
    <w:p w14:paraId="72982690" w14:textId="77777777" w:rsidR="005860E8" w:rsidRPr="004D102D" w:rsidRDefault="005860E8" w:rsidP="005860E8">
      <w:pPr>
        <w:pStyle w:val="SemEspaamen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dos Reis</w:t>
      </w:r>
    </w:p>
    <w:p w14:paraId="520C5D92" w14:textId="77777777" w:rsidR="005860E8" w:rsidRPr="004D102D" w:rsidRDefault="005860E8" w:rsidP="005860E8">
      <w:pPr>
        <w:pStyle w:val="SemEspaamen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Francisco da Silveira</w:t>
      </w:r>
    </w:p>
    <w:p w14:paraId="3F6E7C3C" w14:textId="77777777" w:rsidR="005860E8" w:rsidRPr="004D102D" w:rsidRDefault="005860E8" w:rsidP="005860E8">
      <w:pPr>
        <w:pStyle w:val="SemEspaamen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Olimpio de Oliveira</w:t>
      </w:r>
    </w:p>
    <w:p w14:paraId="0CA0ED9B" w14:textId="77777777" w:rsidR="005860E8" w:rsidRPr="004D102D" w:rsidRDefault="005860E8" w:rsidP="005860E8">
      <w:pPr>
        <w:pStyle w:val="SemEspaamen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Paulino Venâncio Coutinho</w:t>
      </w:r>
    </w:p>
    <w:p w14:paraId="14C804B0" w14:textId="77777777" w:rsidR="005860E8" w:rsidRDefault="005860E8" w:rsidP="005860E8">
      <w:pPr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Tarciso de Assis</w:t>
      </w:r>
    </w:p>
    <w:p w14:paraId="5868A250" w14:textId="77777777" w:rsidR="005860E8" w:rsidRDefault="005860E8" w:rsidP="005860E8">
      <w:pPr>
        <w:rPr>
          <w:rFonts w:ascii="Times New Roman" w:hAnsi="Times New Roman"/>
          <w:b/>
          <w:sz w:val="24"/>
          <w:szCs w:val="24"/>
          <w:lang w:eastAsia="pt-BR"/>
        </w:rPr>
      </w:pPr>
    </w:p>
    <w:p w14:paraId="4127B0C0" w14:textId="77777777" w:rsidR="005860E8" w:rsidRPr="001133C3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33C3">
        <w:rPr>
          <w:rFonts w:ascii="Times New Roman" w:hAnsi="Times New Roman"/>
          <w:b/>
          <w:sz w:val="24"/>
          <w:szCs w:val="24"/>
          <w:u w:val="single"/>
        </w:rPr>
        <w:t>31/01/1959- 30/01/1963</w:t>
      </w:r>
    </w:p>
    <w:p w14:paraId="2AB49FDA" w14:textId="77777777" w:rsidR="005860E8" w:rsidRPr="004D102D" w:rsidRDefault="005860E8" w:rsidP="005860E8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Bened</w:t>
      </w:r>
      <w:r>
        <w:rPr>
          <w:rFonts w:ascii="Times New Roman" w:hAnsi="Times New Roman"/>
          <w:b/>
          <w:sz w:val="24"/>
          <w:szCs w:val="24"/>
          <w:lang w:eastAsia="pt-BR"/>
        </w:rPr>
        <w:t>ito Inácio Fernandes</w:t>
      </w:r>
    </w:p>
    <w:p w14:paraId="6E652976" w14:textId="77777777" w:rsidR="005860E8" w:rsidRPr="004D102D" w:rsidRDefault="005860E8" w:rsidP="005860E8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Benedito Vilela Franco</w:t>
      </w:r>
    </w:p>
    <w:p w14:paraId="39F487B5" w14:textId="77777777" w:rsidR="005860E8" w:rsidRPr="004D102D" w:rsidRDefault="005860E8" w:rsidP="005860E8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Gerson da Silva </w:t>
      </w:r>
    </w:p>
    <w:p w14:paraId="7506FDB2" w14:textId="77777777" w:rsidR="005860E8" w:rsidRPr="004D102D" w:rsidRDefault="005860E8" w:rsidP="005860E8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Joaquim Nelson de Morais</w:t>
      </w:r>
    </w:p>
    <w:p w14:paraId="283F98CA" w14:textId="77777777" w:rsidR="005860E8" w:rsidRPr="004D102D" w:rsidRDefault="005860E8" w:rsidP="005860E8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é Bernardes de Sousa </w:t>
      </w:r>
    </w:p>
    <w:p w14:paraId="2AD5526E" w14:textId="77777777" w:rsidR="005860E8" w:rsidRPr="004D102D" w:rsidRDefault="005860E8" w:rsidP="005860E8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Malaquias das Chagas</w:t>
      </w:r>
    </w:p>
    <w:p w14:paraId="54C7FFA8" w14:textId="77777777" w:rsidR="005860E8" w:rsidRPr="004D102D" w:rsidRDefault="005860E8" w:rsidP="005860E8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Toledo</w:t>
      </w:r>
    </w:p>
    <w:p w14:paraId="17A7A4A1" w14:textId="77777777" w:rsidR="005860E8" w:rsidRPr="004D102D" w:rsidRDefault="005860E8" w:rsidP="005860E8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Oscar Domingues dos Santos</w:t>
      </w:r>
    </w:p>
    <w:p w14:paraId="15636ABD" w14:textId="77777777" w:rsidR="005860E8" w:rsidRPr="004D102D" w:rsidRDefault="005860E8" w:rsidP="005860E8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Sebastião da Costa Ferreira</w:t>
      </w:r>
    </w:p>
    <w:p w14:paraId="22029B9F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18D6C3" w14:textId="77777777" w:rsidR="005860E8" w:rsidRPr="001133C3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33C3">
        <w:rPr>
          <w:rFonts w:ascii="Times New Roman" w:hAnsi="Times New Roman"/>
          <w:b/>
          <w:sz w:val="24"/>
          <w:szCs w:val="24"/>
          <w:u w:val="single"/>
        </w:rPr>
        <w:t>31/01/1963 – 21/02/1967</w:t>
      </w:r>
    </w:p>
    <w:p w14:paraId="28F3D2EE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Antonio da Costa Ferreira</w:t>
      </w:r>
    </w:p>
    <w:p w14:paraId="2CEFB101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Benedito Inácio Fernandes</w:t>
      </w:r>
    </w:p>
    <w:p w14:paraId="02664437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Benedito Isaías de Lima</w:t>
      </w:r>
    </w:p>
    <w:p w14:paraId="2853A515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Benedito Vilela Franco</w:t>
      </w:r>
    </w:p>
    <w:p w14:paraId="2BF0EBD4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Gerson da Silva</w:t>
      </w:r>
    </w:p>
    <w:p w14:paraId="5493DC49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Joaquim Nelson de Morais</w:t>
      </w:r>
    </w:p>
    <w:p w14:paraId="4776C62B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é Bernardes de Sousa </w:t>
      </w:r>
    </w:p>
    <w:p w14:paraId="329D3DCF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Francisco da Silveira</w:t>
      </w:r>
    </w:p>
    <w:p w14:paraId="5558EE0A" w14:textId="77777777" w:rsidR="005860E8" w:rsidRPr="001133C3" w:rsidRDefault="005860E8" w:rsidP="005860E8">
      <w:pPr>
        <w:rPr>
          <w:rFonts w:ascii="Times New Roman" w:hAnsi="Times New Roman"/>
          <w:b/>
          <w:sz w:val="24"/>
          <w:szCs w:val="24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osé Paulino Venâncio </w:t>
      </w:r>
    </w:p>
    <w:p w14:paraId="4FB0C62E" w14:textId="77777777" w:rsidR="005860E8" w:rsidRDefault="005860E8" w:rsidP="005860E8"/>
    <w:p w14:paraId="4BAFB6AA" w14:textId="77777777" w:rsidR="005860E8" w:rsidRPr="001133C3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33C3">
        <w:rPr>
          <w:rFonts w:ascii="Times New Roman" w:hAnsi="Times New Roman"/>
          <w:b/>
          <w:sz w:val="24"/>
          <w:szCs w:val="24"/>
          <w:u w:val="single"/>
        </w:rPr>
        <w:t>22/02/1967 – 30/01/1971</w:t>
      </w:r>
    </w:p>
    <w:p w14:paraId="2EFF7D70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Américo Mariano da Silva</w:t>
      </w:r>
    </w:p>
    <w:p w14:paraId="1A7BF7D3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Francisco de Oliveira Franco</w:t>
      </w:r>
    </w:p>
    <w:p w14:paraId="20DF0DBB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Bernardes de Sousa </w:t>
      </w:r>
    </w:p>
    <w:p w14:paraId="281E7BA1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dos Reis</w:t>
      </w:r>
    </w:p>
    <w:p w14:paraId="347987E9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osé Paulino Venâncio </w:t>
      </w:r>
    </w:p>
    <w:p w14:paraId="355FC6DE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Julio Carvalho Moreira</w:t>
      </w:r>
    </w:p>
    <w:p w14:paraId="365D0898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Luiz Rodrigues Franco</w:t>
      </w:r>
    </w:p>
    <w:p w14:paraId="2A1F6FCF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Luiz Vítor da Fraga</w:t>
      </w:r>
    </w:p>
    <w:p w14:paraId="131121B5" w14:textId="77777777" w:rsidR="005860E8" w:rsidRDefault="005860E8" w:rsidP="005860E8">
      <w:pPr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Miguel Ferreira de Matos</w:t>
      </w:r>
    </w:p>
    <w:p w14:paraId="1346D780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FC60C90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6C37">
        <w:rPr>
          <w:rFonts w:ascii="Times New Roman" w:hAnsi="Times New Roman"/>
          <w:b/>
          <w:sz w:val="24"/>
          <w:szCs w:val="24"/>
          <w:u w:val="single"/>
        </w:rPr>
        <w:lastRenderedPageBreak/>
        <w:t>31/01/1971 a 30/01/1973</w:t>
      </w:r>
    </w:p>
    <w:p w14:paraId="0BDCB999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Ana Odiléia dos Reis</w:t>
      </w:r>
    </w:p>
    <w:p w14:paraId="2DC8C86C" w14:textId="77777777" w:rsidR="005860E8" w:rsidRPr="004D102D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Carlos Ribeiro Coutinho</w:t>
      </w:r>
    </w:p>
    <w:p w14:paraId="0ABDA6A9" w14:textId="77777777" w:rsidR="005860E8" w:rsidRPr="004D102D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Dorac</w:t>
      </w:r>
      <w:r>
        <w:rPr>
          <w:rFonts w:ascii="Times New Roman" w:hAnsi="Times New Roman"/>
          <w:b/>
          <w:sz w:val="24"/>
          <w:szCs w:val="24"/>
          <w:lang w:eastAsia="pt-BR"/>
        </w:rPr>
        <w:t>y Bernardes de Sousa</w:t>
      </w:r>
    </w:p>
    <w:p w14:paraId="28AF698D" w14:textId="77777777" w:rsidR="005860E8" w:rsidRPr="004D102D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Jorge Lopes do Prado</w:t>
      </w:r>
    </w:p>
    <w:p w14:paraId="6C711CFD" w14:textId="77777777" w:rsidR="005860E8" w:rsidRPr="004D102D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Augusto de Melo</w:t>
      </w:r>
    </w:p>
    <w:p w14:paraId="4A71FCC9" w14:textId="77777777" w:rsidR="005860E8" w:rsidRPr="004D102D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é Bernardes de Sousa </w:t>
      </w:r>
    </w:p>
    <w:p w14:paraId="11FB93FF" w14:textId="77777777" w:rsidR="005860E8" w:rsidRPr="004D102D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osé Paulino Venâncio </w:t>
      </w:r>
    </w:p>
    <w:p w14:paraId="7B696377" w14:textId="77777777" w:rsidR="005860E8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Luiz Vítor da Fraga</w:t>
      </w:r>
    </w:p>
    <w:p w14:paraId="1519D786" w14:textId="77777777" w:rsidR="005860E8" w:rsidRDefault="005860E8" w:rsidP="005860E8">
      <w:pPr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Vitorino Bernardes de Sousa</w:t>
      </w:r>
    </w:p>
    <w:p w14:paraId="1B6DFCEF" w14:textId="77777777" w:rsidR="005860E8" w:rsidRDefault="005860E8" w:rsidP="005860E8"/>
    <w:p w14:paraId="658D1AB7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6C37">
        <w:rPr>
          <w:rFonts w:ascii="Times New Roman" w:hAnsi="Times New Roman"/>
          <w:b/>
          <w:sz w:val="24"/>
          <w:szCs w:val="24"/>
          <w:u w:val="single"/>
        </w:rPr>
        <w:t>31/01/1973  a 31/12/1976</w:t>
      </w:r>
    </w:p>
    <w:p w14:paraId="7146B9AA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Antonio Galvão de Lima</w:t>
      </w:r>
    </w:p>
    <w:p w14:paraId="414DB122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Antonio Vicente dos Santos</w:t>
      </w:r>
    </w:p>
    <w:p w14:paraId="5C91414A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Carlos Ribeiro Coutinho</w:t>
      </w:r>
    </w:p>
    <w:p w14:paraId="4B8288DA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Celso Bernardes de Sousa</w:t>
      </w:r>
    </w:p>
    <w:p w14:paraId="69C8EC48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Doracy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Bernardes de Sousa </w:t>
      </w:r>
    </w:p>
    <w:p w14:paraId="5C1D853C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Ferdinando Gomes dos Santos</w:t>
      </w:r>
    </w:p>
    <w:p w14:paraId="738D2B08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Augusto de Melo</w:t>
      </w:r>
    </w:p>
    <w:p w14:paraId="09B8C2C0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José Rodrigues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Coutinho </w:t>
      </w:r>
    </w:p>
    <w:p w14:paraId="10140882" w14:textId="77777777" w:rsidR="005860E8" w:rsidRDefault="005860E8" w:rsidP="005860E8">
      <w:pPr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Sebastião Gonçalves Fernandes</w:t>
      </w:r>
    </w:p>
    <w:p w14:paraId="6B972503" w14:textId="77777777" w:rsidR="005860E8" w:rsidRDefault="005860E8" w:rsidP="005860E8">
      <w:pPr>
        <w:rPr>
          <w:rFonts w:ascii="Times New Roman" w:hAnsi="Times New Roman"/>
          <w:b/>
          <w:sz w:val="24"/>
          <w:szCs w:val="24"/>
          <w:lang w:eastAsia="pt-BR"/>
        </w:rPr>
      </w:pPr>
    </w:p>
    <w:p w14:paraId="2073D05D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6C37">
        <w:rPr>
          <w:rFonts w:ascii="Times New Roman" w:hAnsi="Times New Roman"/>
          <w:b/>
          <w:sz w:val="24"/>
          <w:szCs w:val="24"/>
          <w:u w:val="single"/>
        </w:rPr>
        <w:t>31/01/1977 a 31/12/1982</w:t>
      </w:r>
    </w:p>
    <w:p w14:paraId="160D4565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Benedit</w:t>
      </w:r>
      <w:r>
        <w:rPr>
          <w:rFonts w:ascii="Times New Roman" w:hAnsi="Times New Roman"/>
          <w:b/>
          <w:sz w:val="24"/>
          <w:szCs w:val="24"/>
          <w:lang w:eastAsia="pt-BR"/>
        </w:rPr>
        <w:t>o Bernardes de Sousa</w:t>
      </w:r>
    </w:p>
    <w:p w14:paraId="162C03B8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Doracy Bernardes de Sousa</w:t>
      </w:r>
    </w:p>
    <w:p w14:paraId="31975D05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Jésus da Silva</w:t>
      </w:r>
    </w:p>
    <w:p w14:paraId="16D864FB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Augusto de Melo</w:t>
      </w:r>
    </w:p>
    <w:p w14:paraId="06A6B4B3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sé Júlio da Silveira </w:t>
      </w:r>
    </w:p>
    <w:p w14:paraId="446EDD64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Paulino Ribeiro</w:t>
      </w:r>
    </w:p>
    <w:p w14:paraId="6C301F2A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Pereira da Silva</w:t>
      </w:r>
    </w:p>
    <w:p w14:paraId="0D28864C" w14:textId="77777777" w:rsidR="005860E8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Rodrigues Coutinho </w:t>
      </w:r>
    </w:p>
    <w:p w14:paraId="66B4C4C9" w14:textId="77777777" w:rsidR="005860E8" w:rsidRDefault="005860E8" w:rsidP="005860E8">
      <w:pPr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Luiz Rodrigues Franco</w:t>
      </w:r>
    </w:p>
    <w:p w14:paraId="3FEE2F2F" w14:textId="77777777" w:rsidR="005860E8" w:rsidRDefault="005860E8" w:rsidP="005860E8">
      <w:pPr>
        <w:rPr>
          <w:rFonts w:ascii="Times New Roman" w:hAnsi="Times New Roman"/>
          <w:b/>
          <w:sz w:val="24"/>
          <w:szCs w:val="24"/>
          <w:lang w:eastAsia="pt-BR"/>
        </w:rPr>
      </w:pPr>
    </w:p>
    <w:p w14:paraId="2F94E196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6C37">
        <w:rPr>
          <w:rFonts w:ascii="Times New Roman" w:hAnsi="Times New Roman"/>
          <w:b/>
          <w:sz w:val="24"/>
          <w:szCs w:val="24"/>
          <w:u w:val="single"/>
        </w:rPr>
        <w:t>01/01/1983 a 31/12/1988</w:t>
      </w:r>
    </w:p>
    <w:p w14:paraId="7D9F0437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Arnaldo Alves- Presidente</w:t>
      </w:r>
    </w:p>
    <w:p w14:paraId="5871B22E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Benedito Fernandes</w:t>
      </w:r>
    </w:p>
    <w:p w14:paraId="1CCD86D3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Benedito Gomes de Sousa</w:t>
      </w:r>
    </w:p>
    <w:p w14:paraId="13BA06A6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Divino Moreira de Oliveira</w:t>
      </w:r>
    </w:p>
    <w:p w14:paraId="629DD868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Ildebra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ndo Morais de Barros </w:t>
      </w:r>
    </w:p>
    <w:p w14:paraId="5C840045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Joaquim Malaquias de Sousa</w:t>
      </w:r>
    </w:p>
    <w:p w14:paraId="4F0B45E2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Divino de Oliveira</w:t>
      </w:r>
    </w:p>
    <w:p w14:paraId="7E84E1BD" w14:textId="77777777" w:rsidR="005860E8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osé Osmundo Coutinho </w:t>
      </w:r>
    </w:p>
    <w:p w14:paraId="4AD50C6A" w14:textId="77777777" w:rsidR="005860E8" w:rsidRDefault="005860E8" w:rsidP="005860E8">
      <w:pPr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Rodrigues Coutinho</w:t>
      </w:r>
    </w:p>
    <w:p w14:paraId="6A4A28FB" w14:textId="77777777" w:rsidR="005860E8" w:rsidRDefault="005860E8" w:rsidP="005860E8">
      <w:pPr>
        <w:rPr>
          <w:rFonts w:ascii="Times New Roman" w:hAnsi="Times New Roman"/>
          <w:b/>
          <w:sz w:val="24"/>
          <w:szCs w:val="24"/>
          <w:lang w:eastAsia="pt-BR"/>
        </w:rPr>
      </w:pPr>
    </w:p>
    <w:p w14:paraId="3A13034B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6C37">
        <w:rPr>
          <w:rFonts w:ascii="Times New Roman" w:hAnsi="Times New Roman"/>
          <w:b/>
          <w:sz w:val="24"/>
          <w:szCs w:val="24"/>
          <w:u w:val="single"/>
        </w:rPr>
        <w:lastRenderedPageBreak/>
        <w:t>01/01/1989 a 31/12/1992</w:t>
      </w:r>
    </w:p>
    <w:p w14:paraId="0672337C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Adail Ferreira de Matos</w:t>
      </w:r>
    </w:p>
    <w:p w14:paraId="662DCA5A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Ângela Maria Silva </w:t>
      </w:r>
    </w:p>
    <w:p w14:paraId="05B8C247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Benedit</w:t>
      </w:r>
      <w:r>
        <w:rPr>
          <w:rFonts w:ascii="Times New Roman" w:hAnsi="Times New Roman"/>
          <w:b/>
          <w:sz w:val="24"/>
          <w:szCs w:val="24"/>
          <w:lang w:eastAsia="pt-BR"/>
        </w:rPr>
        <w:t>o Elizio de Oliveira</w:t>
      </w:r>
    </w:p>
    <w:p w14:paraId="1C01E0A2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Homero Domingues Simões</w:t>
      </w:r>
    </w:p>
    <w:p w14:paraId="0F135B3B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Jesus Botelho de Oliveira</w:t>
      </w:r>
    </w:p>
    <w:p w14:paraId="749F98A2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Carlos de Oliveira</w:t>
      </w:r>
    </w:p>
    <w:p w14:paraId="29AF7384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de Oliveira Muniz</w:t>
      </w:r>
    </w:p>
    <w:p w14:paraId="4AEF61C0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Mauro Gonçalves Ribeiro</w:t>
      </w:r>
    </w:p>
    <w:p w14:paraId="5C85D193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Oliveira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dos Santos Junqueira </w:t>
      </w:r>
    </w:p>
    <w:p w14:paraId="14C5D18B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Paulo Sidnei dos Santos</w:t>
      </w:r>
    </w:p>
    <w:p w14:paraId="04046C82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Ron</w:t>
      </w:r>
      <w:r>
        <w:rPr>
          <w:rFonts w:ascii="Times New Roman" w:hAnsi="Times New Roman"/>
          <w:b/>
          <w:sz w:val="24"/>
          <w:szCs w:val="24"/>
          <w:lang w:eastAsia="pt-BR"/>
        </w:rPr>
        <w:t>aldo de Melo Franco</w:t>
      </w:r>
    </w:p>
    <w:p w14:paraId="38C374BE" w14:textId="77777777" w:rsidR="005860E8" w:rsidRDefault="005860E8" w:rsidP="005860E8"/>
    <w:p w14:paraId="3D627BBC" w14:textId="77777777" w:rsidR="005860E8" w:rsidRDefault="005860E8" w:rsidP="005860E8"/>
    <w:p w14:paraId="0631A58E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6C37">
        <w:rPr>
          <w:rFonts w:ascii="Times New Roman" w:hAnsi="Times New Roman"/>
          <w:b/>
          <w:sz w:val="24"/>
          <w:szCs w:val="24"/>
          <w:u w:val="single"/>
        </w:rPr>
        <w:t>01/01/1993 a 31/12/1996</w:t>
      </w:r>
    </w:p>
    <w:p w14:paraId="39A8EC4A" w14:textId="77777777" w:rsidR="005860E8" w:rsidRPr="004D102D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Aluisio Cícero de Barros </w:t>
      </w:r>
    </w:p>
    <w:p w14:paraId="207D9319" w14:textId="77777777" w:rsidR="005860E8" w:rsidRPr="004D102D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Benedito Elizio de Oliveira</w:t>
      </w:r>
    </w:p>
    <w:p w14:paraId="0C80F31D" w14:textId="77777777" w:rsidR="005860E8" w:rsidRPr="004D102D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Benedito Fernandes </w:t>
      </w:r>
    </w:p>
    <w:p w14:paraId="49FB4885" w14:textId="77777777" w:rsidR="005860E8" w:rsidRPr="004D102D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Claud</w:t>
      </w:r>
      <w:r>
        <w:rPr>
          <w:rFonts w:ascii="Times New Roman" w:hAnsi="Times New Roman"/>
          <w:b/>
          <w:sz w:val="24"/>
          <w:szCs w:val="24"/>
          <w:lang w:eastAsia="pt-BR"/>
        </w:rPr>
        <w:t>io Ney de Oliveira</w:t>
      </w:r>
    </w:p>
    <w:p w14:paraId="4819FDDE" w14:textId="77777777" w:rsidR="005860E8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Edson Santos Carvalho</w:t>
      </w:r>
    </w:p>
    <w:p w14:paraId="282D088A" w14:textId="77777777" w:rsidR="005860E8" w:rsidRPr="004D102D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Hom</w:t>
      </w:r>
      <w:r>
        <w:rPr>
          <w:rFonts w:ascii="Times New Roman" w:hAnsi="Times New Roman"/>
          <w:b/>
          <w:sz w:val="24"/>
          <w:szCs w:val="24"/>
          <w:lang w:eastAsia="pt-BR"/>
        </w:rPr>
        <w:t>ero Domingues Simões</w:t>
      </w:r>
    </w:p>
    <w:p w14:paraId="62AD5645" w14:textId="77777777" w:rsidR="005860E8" w:rsidRPr="004D102D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Antonio da Costa</w:t>
      </w:r>
    </w:p>
    <w:p w14:paraId="2ED3817D" w14:textId="77777777" w:rsidR="005860E8" w:rsidRPr="004D102D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Augusto de Melo</w:t>
      </w:r>
    </w:p>
    <w:p w14:paraId="031B6BE2" w14:textId="77777777" w:rsidR="005860E8" w:rsidRPr="004D102D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Mar</w:t>
      </w:r>
      <w:r>
        <w:rPr>
          <w:rFonts w:ascii="Times New Roman" w:hAnsi="Times New Roman"/>
          <w:b/>
          <w:sz w:val="24"/>
          <w:szCs w:val="24"/>
          <w:lang w:eastAsia="pt-BR"/>
        </w:rPr>
        <w:t>ia Lúcia Silveira Junqueira</w:t>
      </w:r>
    </w:p>
    <w:p w14:paraId="4E067DEA" w14:textId="77777777" w:rsidR="005860E8" w:rsidRPr="004D102D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Ricardo Henrique Sobreiro</w:t>
      </w:r>
    </w:p>
    <w:p w14:paraId="6A19586B" w14:textId="77777777" w:rsidR="005860E8" w:rsidRPr="004D102D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Si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lvio Cláudio Franco </w:t>
      </w:r>
    </w:p>
    <w:p w14:paraId="6961EC9E" w14:textId="77777777" w:rsidR="005860E8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Vinicius Coutinho</w:t>
      </w:r>
    </w:p>
    <w:p w14:paraId="6CBF4AE1" w14:textId="77777777" w:rsidR="005860E8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</w:p>
    <w:p w14:paraId="01A87FA5" w14:textId="77777777" w:rsidR="005860E8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</w:p>
    <w:p w14:paraId="3835919E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6C37">
        <w:rPr>
          <w:rFonts w:ascii="Times New Roman" w:hAnsi="Times New Roman"/>
          <w:b/>
          <w:sz w:val="24"/>
          <w:szCs w:val="24"/>
          <w:u w:val="single"/>
        </w:rPr>
        <w:t>01/01/1997 a 31/12/2000</w:t>
      </w:r>
    </w:p>
    <w:p w14:paraId="7A202879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Adão Elias Felipe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</w:p>
    <w:p w14:paraId="3EBD999A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Ângela Maria Silva</w:t>
      </w:r>
    </w:p>
    <w:p w14:paraId="0ABA754D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Francisco de Assis Coutinho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</w:p>
    <w:p w14:paraId="2E32C1F9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Homero Domingues Simões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</w:p>
    <w:p w14:paraId="6C482D5E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Joaquim Romeu de Souza</w:t>
      </w:r>
    </w:p>
    <w:p w14:paraId="28016D08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Augusto de Melo</w:t>
      </w:r>
    </w:p>
    <w:p w14:paraId="59C08560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Ricard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o Henrique Sobreiro </w:t>
      </w:r>
    </w:p>
    <w:p w14:paraId="49C999ED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Roberto Ribeiro Coutinho</w:t>
      </w:r>
    </w:p>
    <w:p w14:paraId="56230212" w14:textId="77777777" w:rsidR="005860E8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Si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lvio Cláudio Franco </w:t>
      </w:r>
    </w:p>
    <w:p w14:paraId="181358BD" w14:textId="77777777" w:rsidR="005860E8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14:paraId="3940093A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8AEC33F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385252D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5EFE84A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FAF60E3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6249DA2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5C04065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6C37">
        <w:rPr>
          <w:rFonts w:ascii="Times New Roman" w:hAnsi="Times New Roman"/>
          <w:b/>
          <w:sz w:val="24"/>
          <w:szCs w:val="24"/>
          <w:u w:val="single"/>
        </w:rPr>
        <w:lastRenderedPageBreak/>
        <w:t>01/01/2001 a 31/12/2004</w:t>
      </w:r>
    </w:p>
    <w:p w14:paraId="4B7335C9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DE34AB8" w14:textId="77777777" w:rsidR="005860E8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Adão Elias Felipe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</w:p>
    <w:p w14:paraId="33B6417F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Anadir Morais da Silva</w:t>
      </w:r>
    </w:p>
    <w:p w14:paraId="71FB7801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Francisco de Assis Coutinho</w:t>
      </w:r>
    </w:p>
    <w:p w14:paraId="5737BA85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Homero Domingues Simões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</w:p>
    <w:p w14:paraId="0FFB5969" w14:textId="77777777" w:rsidR="005860E8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Jésus Botelho de Oliveira </w:t>
      </w:r>
    </w:p>
    <w:p w14:paraId="38A1C37F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José Geraldo Barros Coutinho</w:t>
      </w:r>
    </w:p>
    <w:p w14:paraId="30D5BB60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Lázaro Ferreira de Morais</w:t>
      </w:r>
    </w:p>
    <w:p w14:paraId="12821C5B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Naor Narciso Bueno</w:t>
      </w:r>
    </w:p>
    <w:p w14:paraId="248697AB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Silvio Cláudio Franco  </w:t>
      </w:r>
    </w:p>
    <w:p w14:paraId="5A752EF8" w14:textId="77777777" w:rsidR="005860E8" w:rsidRDefault="005860E8" w:rsidP="005860E8">
      <w:pPr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Venâncio Coutinho</w:t>
      </w:r>
    </w:p>
    <w:p w14:paraId="5C97D49B" w14:textId="77777777" w:rsidR="005860E8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14:paraId="47C42975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6C37">
        <w:rPr>
          <w:rFonts w:ascii="Times New Roman" w:hAnsi="Times New Roman"/>
          <w:b/>
          <w:sz w:val="24"/>
          <w:szCs w:val="24"/>
          <w:u w:val="single"/>
        </w:rPr>
        <w:t>01/01/2005 a 31/12/2008</w:t>
      </w:r>
    </w:p>
    <w:p w14:paraId="4B773D9A" w14:textId="77777777" w:rsidR="005860E8" w:rsidRDefault="005860E8" w:rsidP="005860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8831D74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Adão Elias Felipe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</w:p>
    <w:p w14:paraId="190DC32F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Antonio Francisco da Costa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</w:p>
    <w:p w14:paraId="4005A5F6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Benedito Fernandes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</w:p>
    <w:p w14:paraId="33BC9793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Carlos Alberto Silva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</w:p>
    <w:p w14:paraId="650FA7A2" w14:textId="77777777" w:rsidR="005860E8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Francisco de Assis Coutinho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</w:p>
    <w:p w14:paraId="249EEBC3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Marcio Moreira Franco</w:t>
      </w:r>
    </w:p>
    <w:p w14:paraId="7FC75F9E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Maria de Lourdes Carvalho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</w:p>
    <w:p w14:paraId="1EAC310D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Ronaldo Alvarenga   </w:t>
      </w:r>
    </w:p>
    <w:p w14:paraId="4EE294EA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Sebastião Aparecido Lambert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</w:p>
    <w:p w14:paraId="6577C300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Silvio Claudio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Franco  </w:t>
      </w:r>
    </w:p>
    <w:p w14:paraId="3E80C9B7" w14:textId="77777777" w:rsidR="005860E8" w:rsidRDefault="005860E8" w:rsidP="005860E8">
      <w:pPr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Virginia Silveira Junqueira</w:t>
      </w:r>
    </w:p>
    <w:p w14:paraId="6DC74ED7" w14:textId="77777777" w:rsidR="005860E8" w:rsidRDefault="005860E8" w:rsidP="005860E8">
      <w:pPr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Venâncio Domingues Simões</w:t>
      </w:r>
    </w:p>
    <w:p w14:paraId="12287463" w14:textId="77777777" w:rsidR="005860E8" w:rsidRDefault="005860E8" w:rsidP="005860E8">
      <w:pPr>
        <w:framePr w:hSpace="141" w:wrap="around" w:vAnchor="text" w:hAnchor="margin" w:y="-11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6C37">
        <w:rPr>
          <w:rFonts w:ascii="Times New Roman" w:hAnsi="Times New Roman"/>
          <w:b/>
          <w:sz w:val="24"/>
          <w:szCs w:val="24"/>
          <w:u w:val="single"/>
        </w:rPr>
        <w:t>01/01/2009 a 31/12/2012</w:t>
      </w:r>
    </w:p>
    <w:p w14:paraId="3505AB32" w14:textId="77777777" w:rsidR="005860E8" w:rsidRDefault="005860E8" w:rsidP="005860E8">
      <w:pPr>
        <w:framePr w:hSpace="141" w:wrap="around" w:vAnchor="text" w:hAnchor="margin" w:y="-11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5855D9A" w14:textId="77777777" w:rsidR="005860E8" w:rsidRPr="004D102D" w:rsidRDefault="005860E8" w:rsidP="005860E8">
      <w:pPr>
        <w:framePr w:hSpace="141" w:wrap="around" w:vAnchor="text" w:hAnchor="margin" w:y="-11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Antonio Carlos de Oliveira </w:t>
      </w:r>
    </w:p>
    <w:p w14:paraId="5864BEE0" w14:textId="77777777" w:rsidR="005860E8" w:rsidRPr="004D102D" w:rsidRDefault="005860E8" w:rsidP="005860E8">
      <w:pPr>
        <w:framePr w:hSpace="141" w:wrap="around" w:vAnchor="text" w:hAnchor="margin" w:y="-11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César Henrique da Silva </w:t>
      </w:r>
    </w:p>
    <w:p w14:paraId="2BFB80BA" w14:textId="77777777" w:rsidR="005860E8" w:rsidRPr="004D102D" w:rsidRDefault="005860E8" w:rsidP="005860E8">
      <w:pPr>
        <w:framePr w:hSpace="141" w:wrap="around" w:vAnchor="text" w:hAnchor="margin" w:y="-11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Jean Batista dos Santos </w:t>
      </w:r>
    </w:p>
    <w:p w14:paraId="6A8621E1" w14:textId="77777777" w:rsidR="005860E8" w:rsidRPr="004D102D" w:rsidRDefault="005860E8" w:rsidP="005860E8">
      <w:pPr>
        <w:framePr w:hSpace="141" w:wrap="around" w:vAnchor="text" w:hAnchor="margin" w:y="-11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João Mariano dos Santos </w:t>
      </w: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</w:p>
    <w:p w14:paraId="36CEAB6D" w14:textId="77777777" w:rsidR="005860E8" w:rsidRPr="004D102D" w:rsidRDefault="005860E8" w:rsidP="005860E8">
      <w:pPr>
        <w:framePr w:hSpace="141" w:wrap="around" w:vAnchor="text" w:hAnchor="margin" w:y="-11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José Moreira Sobrinho </w:t>
      </w:r>
    </w:p>
    <w:p w14:paraId="319343A6" w14:textId="77777777" w:rsidR="005860E8" w:rsidRDefault="005860E8" w:rsidP="005860E8">
      <w:pPr>
        <w:framePr w:hSpace="141" w:wrap="around" w:vAnchor="text" w:hAnchor="margin" w:y="-11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Rita de Cássia Coutinho </w:t>
      </w:r>
    </w:p>
    <w:p w14:paraId="799702FB" w14:textId="77777777" w:rsidR="005860E8" w:rsidRPr="004D102D" w:rsidRDefault="005860E8" w:rsidP="005860E8">
      <w:pPr>
        <w:framePr w:hSpace="141" w:wrap="around" w:vAnchor="text" w:hAnchor="margin" w:y="-11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Silvio Cláudio Franco</w:t>
      </w:r>
    </w:p>
    <w:p w14:paraId="315A428F" w14:textId="77777777" w:rsidR="005860E8" w:rsidRPr="004D102D" w:rsidRDefault="005860E8" w:rsidP="005860E8">
      <w:pPr>
        <w:framePr w:hSpace="141" w:wrap="around" w:vAnchor="text" w:hAnchor="margin" w:y="-113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Valdecir Pereira de Alvarenga </w:t>
      </w:r>
    </w:p>
    <w:p w14:paraId="6EB826A9" w14:textId="77777777" w:rsidR="005860E8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14:paraId="29B022DF" w14:textId="77777777" w:rsidR="005860E8" w:rsidRPr="004D102D" w:rsidRDefault="005860E8" w:rsidP="00586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14:paraId="65369A0E" w14:textId="77777777" w:rsidR="005860E8" w:rsidRPr="004D102D" w:rsidRDefault="005860E8" w:rsidP="005860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</w:p>
    <w:p w14:paraId="7AC0EB24" w14:textId="77777777" w:rsidR="005860E8" w:rsidRDefault="005860E8" w:rsidP="005860E8"/>
    <w:p w14:paraId="5609BF09" w14:textId="77777777" w:rsidR="005860E8" w:rsidRDefault="005860E8" w:rsidP="005860E8"/>
    <w:p w14:paraId="4EF298F5" w14:textId="77777777" w:rsidR="005860E8" w:rsidRDefault="005860E8" w:rsidP="005860E8"/>
    <w:p w14:paraId="4BE2BCEE" w14:textId="77777777" w:rsidR="005860E8" w:rsidRPr="005860E8" w:rsidRDefault="005860E8" w:rsidP="005860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Venâncio Domingues Simões</w:t>
      </w:r>
    </w:p>
    <w:p w14:paraId="5476CCB4" w14:textId="77777777" w:rsidR="005860E8" w:rsidRPr="00696C37" w:rsidRDefault="005860E8" w:rsidP="005860E8">
      <w:pPr>
        <w:framePr w:hSpace="141" w:wrap="around" w:vAnchor="text" w:hAnchor="margin" w:y="-11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6C37">
        <w:rPr>
          <w:rFonts w:ascii="Times New Roman" w:hAnsi="Times New Roman"/>
          <w:b/>
          <w:sz w:val="24"/>
          <w:szCs w:val="24"/>
          <w:u w:val="single"/>
        </w:rPr>
        <w:t>01/01/20</w:t>
      </w:r>
      <w:r>
        <w:rPr>
          <w:rFonts w:ascii="Times New Roman" w:hAnsi="Times New Roman"/>
          <w:b/>
          <w:sz w:val="24"/>
          <w:szCs w:val="24"/>
          <w:u w:val="single"/>
        </w:rPr>
        <w:t>13</w:t>
      </w:r>
      <w:r w:rsidRPr="00696C37">
        <w:rPr>
          <w:rFonts w:ascii="Times New Roman" w:hAnsi="Times New Roman"/>
          <w:b/>
          <w:sz w:val="24"/>
          <w:szCs w:val="24"/>
          <w:u w:val="single"/>
        </w:rPr>
        <w:t xml:space="preserve"> a 31/12/201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</w:p>
    <w:p w14:paraId="6C97F1DA" w14:textId="77777777" w:rsidR="005860E8" w:rsidRDefault="005860E8" w:rsidP="005860E8">
      <w:pPr>
        <w:framePr w:hSpace="141" w:wrap="around" w:vAnchor="text" w:hAnchor="margin" w:y="-113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Cés</w:t>
      </w:r>
      <w:r>
        <w:rPr>
          <w:rFonts w:ascii="Times New Roman" w:hAnsi="Times New Roman"/>
          <w:b/>
          <w:sz w:val="24"/>
          <w:szCs w:val="24"/>
          <w:lang w:eastAsia="pt-BR"/>
        </w:rPr>
        <w:t>ar Henrique da Silva</w:t>
      </w:r>
    </w:p>
    <w:p w14:paraId="1C261795" w14:textId="77777777" w:rsidR="005860E8" w:rsidRPr="004D102D" w:rsidRDefault="005860E8" w:rsidP="005860E8">
      <w:pPr>
        <w:framePr w:hSpace="141" w:wrap="around" w:vAnchor="text" w:hAnchor="margin" w:y="-113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Daniela Silveira Junqueira </w:t>
      </w:r>
      <w:r>
        <w:rPr>
          <w:rFonts w:ascii="Times New Roman" w:hAnsi="Times New Roman"/>
          <w:b/>
          <w:sz w:val="24"/>
          <w:szCs w:val="24"/>
          <w:lang w:eastAsia="pt-BR"/>
        </w:rPr>
        <w:t>Marques</w:t>
      </w:r>
    </w:p>
    <w:p w14:paraId="7C636B71" w14:textId="77777777" w:rsidR="005860E8" w:rsidRPr="004D102D" w:rsidRDefault="005860E8" w:rsidP="005860E8">
      <w:pPr>
        <w:framePr w:hSpace="141" w:wrap="around" w:vAnchor="text" w:hAnchor="margin" w:y="-113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José Aparecido Pereira </w:t>
      </w:r>
    </w:p>
    <w:p w14:paraId="0D1DD6B9" w14:textId="77777777" w:rsidR="005860E8" w:rsidRPr="004D102D" w:rsidRDefault="005860E8" w:rsidP="005860E8">
      <w:pPr>
        <w:framePr w:hSpace="141" w:wrap="around" w:vAnchor="text" w:hAnchor="margin" w:y="-113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José Claudio de Alcântara </w:t>
      </w:r>
    </w:p>
    <w:p w14:paraId="4CC336AC" w14:textId="77777777" w:rsidR="005860E8" w:rsidRPr="004D102D" w:rsidRDefault="005860E8" w:rsidP="005860E8">
      <w:pPr>
        <w:framePr w:hSpace="141" w:wrap="around" w:vAnchor="text" w:hAnchor="margin" w:y="-113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>Maísa</w:t>
      </w:r>
      <w:r w:rsidRPr="004D102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Lopes de Oliveira </w:t>
      </w:r>
    </w:p>
    <w:p w14:paraId="7815388D" w14:textId="77777777" w:rsidR="005860E8" w:rsidRPr="004D102D" w:rsidRDefault="005860E8" w:rsidP="005860E8">
      <w:pPr>
        <w:framePr w:hSpace="141" w:wrap="around" w:vAnchor="text" w:hAnchor="margin" w:y="-113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Maria de Fátima Paula da Fraga </w:t>
      </w:r>
    </w:p>
    <w:p w14:paraId="612771C8" w14:textId="77777777" w:rsidR="005860E8" w:rsidRDefault="005860E8" w:rsidP="005860E8">
      <w:pPr>
        <w:framePr w:hSpace="141" w:wrap="around" w:vAnchor="text" w:hAnchor="margin" w:y="-113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Renato Silva </w:t>
      </w:r>
    </w:p>
    <w:p w14:paraId="4144E989" w14:textId="77777777" w:rsidR="005860E8" w:rsidRPr="004D102D" w:rsidRDefault="005860E8" w:rsidP="005860E8">
      <w:pPr>
        <w:framePr w:hSpace="141" w:wrap="around" w:vAnchor="text" w:hAnchor="margin" w:y="-113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Rita de Cássia Coutinho </w:t>
      </w:r>
    </w:p>
    <w:p w14:paraId="0BC00B7B" w14:textId="77777777" w:rsidR="005860E8" w:rsidRPr="004D102D" w:rsidRDefault="005860E8" w:rsidP="005860E8">
      <w:pPr>
        <w:framePr w:hSpace="141" w:wrap="around" w:vAnchor="text" w:hAnchor="margin" w:y="-113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Valdecir Pereira de Alvarenga </w:t>
      </w:r>
    </w:p>
    <w:p w14:paraId="618537F0" w14:textId="77777777" w:rsidR="005860E8" w:rsidRDefault="005860E8" w:rsidP="005860E8"/>
    <w:p w14:paraId="4EBFCC40" w14:textId="77777777" w:rsidR="00186D44" w:rsidRDefault="00186D44" w:rsidP="005860E8"/>
    <w:p w14:paraId="2F0B99D4" w14:textId="77777777" w:rsidR="00186D44" w:rsidRDefault="00186D44" w:rsidP="00186D4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86D44">
        <w:rPr>
          <w:rFonts w:ascii="Times New Roman" w:hAnsi="Times New Roman"/>
          <w:b/>
          <w:sz w:val="24"/>
          <w:szCs w:val="24"/>
          <w:u w:val="single"/>
        </w:rPr>
        <w:t>01/01/2017 a 31/12/2020</w:t>
      </w:r>
    </w:p>
    <w:p w14:paraId="6B19270A" w14:textId="77777777" w:rsidR="00186D44" w:rsidRDefault="00186D44" w:rsidP="00186D44">
      <w:pPr>
        <w:rPr>
          <w:rFonts w:ascii="Times New Roman" w:hAnsi="Times New Roman"/>
          <w:b/>
          <w:sz w:val="24"/>
          <w:szCs w:val="24"/>
        </w:rPr>
      </w:pPr>
    </w:p>
    <w:p w14:paraId="3EFBA058" w14:textId="60819F3C" w:rsidR="00186D44" w:rsidRPr="00186D44" w:rsidRDefault="00186D44" w:rsidP="00186D44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186D44">
        <w:rPr>
          <w:rFonts w:ascii="Times New Roman" w:hAnsi="Times New Roman"/>
          <w:b/>
          <w:sz w:val="24"/>
          <w:szCs w:val="24"/>
        </w:rPr>
        <w:t>Moisés Ferreira Vaz</w:t>
      </w:r>
      <w:r w:rsidR="004335D3">
        <w:rPr>
          <w:rFonts w:ascii="Times New Roman" w:hAnsi="Times New Roman"/>
          <w:b/>
          <w:sz w:val="24"/>
          <w:szCs w:val="24"/>
        </w:rPr>
        <w:t xml:space="preserve"> – Presidente 01/01/2019 – 31/12/2020</w:t>
      </w:r>
    </w:p>
    <w:p w14:paraId="56433798" w14:textId="77777777" w:rsidR="00186D44" w:rsidRPr="00186D44" w:rsidRDefault="00186D44" w:rsidP="00186D44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186D44">
        <w:rPr>
          <w:rFonts w:ascii="Times New Roman" w:hAnsi="Times New Roman"/>
          <w:b/>
          <w:sz w:val="24"/>
          <w:szCs w:val="24"/>
        </w:rPr>
        <w:t>César Henrique da Silva</w:t>
      </w:r>
    </w:p>
    <w:p w14:paraId="6BB8A413" w14:textId="77777777" w:rsidR="00186D44" w:rsidRPr="00186D44" w:rsidRDefault="00186D44" w:rsidP="00186D44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186D44">
        <w:rPr>
          <w:rFonts w:ascii="Times New Roman" w:hAnsi="Times New Roman"/>
          <w:b/>
          <w:sz w:val="24"/>
          <w:szCs w:val="24"/>
        </w:rPr>
        <w:t>Daniela Silveira Junqueira Marques</w:t>
      </w:r>
    </w:p>
    <w:p w14:paraId="257B4F49" w14:textId="77777777" w:rsidR="00186D44" w:rsidRPr="00186D44" w:rsidRDefault="00186D44" w:rsidP="00186D44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186D44">
        <w:rPr>
          <w:rFonts w:ascii="Times New Roman" w:hAnsi="Times New Roman"/>
          <w:b/>
          <w:sz w:val="24"/>
          <w:szCs w:val="24"/>
        </w:rPr>
        <w:t>Fabrício Alves de Lima</w:t>
      </w:r>
    </w:p>
    <w:p w14:paraId="069D6A08" w14:textId="77777777" w:rsidR="00186D44" w:rsidRPr="00186D44" w:rsidRDefault="00186D44" w:rsidP="00186D44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186D44">
        <w:rPr>
          <w:rFonts w:ascii="Times New Roman" w:hAnsi="Times New Roman"/>
          <w:b/>
          <w:sz w:val="24"/>
          <w:szCs w:val="24"/>
        </w:rPr>
        <w:t>Isaura de Oliveira Lima</w:t>
      </w:r>
    </w:p>
    <w:p w14:paraId="5FF96575" w14:textId="77777777" w:rsidR="00186D44" w:rsidRPr="00186D44" w:rsidRDefault="00186D44" w:rsidP="00186D44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186D44">
        <w:rPr>
          <w:rFonts w:ascii="Times New Roman" w:hAnsi="Times New Roman"/>
          <w:b/>
          <w:sz w:val="24"/>
          <w:szCs w:val="24"/>
        </w:rPr>
        <w:t>Marta de Lourdes Oliveira</w:t>
      </w:r>
    </w:p>
    <w:p w14:paraId="7DB62E50" w14:textId="0FEC96F7" w:rsidR="00186D44" w:rsidRPr="00186D44" w:rsidRDefault="00186D44" w:rsidP="00186D44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186D44">
        <w:rPr>
          <w:rFonts w:ascii="Times New Roman" w:hAnsi="Times New Roman"/>
          <w:b/>
          <w:sz w:val="24"/>
          <w:szCs w:val="24"/>
        </w:rPr>
        <w:t>Rita de Cássia Coutinho Ribeiro</w:t>
      </w:r>
      <w:r w:rsidR="004335D3">
        <w:rPr>
          <w:rFonts w:ascii="Times New Roman" w:hAnsi="Times New Roman"/>
          <w:b/>
          <w:sz w:val="24"/>
          <w:szCs w:val="24"/>
        </w:rPr>
        <w:t xml:space="preserve"> – Presidente 01/01/2017 – 31/12/2018</w:t>
      </w:r>
    </w:p>
    <w:p w14:paraId="511BBA15" w14:textId="77777777" w:rsidR="00186D44" w:rsidRPr="00186D44" w:rsidRDefault="00186D44" w:rsidP="00186D44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186D44">
        <w:rPr>
          <w:rFonts w:ascii="Times New Roman" w:hAnsi="Times New Roman"/>
          <w:b/>
          <w:sz w:val="24"/>
          <w:szCs w:val="24"/>
        </w:rPr>
        <w:t>Valdecir Pereira de Alvarenga</w:t>
      </w:r>
    </w:p>
    <w:p w14:paraId="2FBE9DC2" w14:textId="77777777" w:rsidR="00186D44" w:rsidRDefault="00186D44" w:rsidP="00186D44">
      <w:pPr>
        <w:jc w:val="center"/>
      </w:pPr>
    </w:p>
    <w:p w14:paraId="3EB6E50E" w14:textId="77777777" w:rsidR="00186D44" w:rsidRDefault="00186D44" w:rsidP="00186D44">
      <w:pPr>
        <w:jc w:val="center"/>
      </w:pPr>
    </w:p>
    <w:p w14:paraId="097E322A" w14:textId="77777777" w:rsidR="00186D44" w:rsidRDefault="00186D44" w:rsidP="00186D4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86D44">
        <w:rPr>
          <w:rFonts w:ascii="Times New Roman" w:hAnsi="Times New Roman"/>
          <w:b/>
          <w:sz w:val="24"/>
          <w:szCs w:val="24"/>
          <w:u w:val="single"/>
        </w:rPr>
        <w:t>01/01/2021 a 31/12/2024</w:t>
      </w:r>
    </w:p>
    <w:p w14:paraId="66F372CD" w14:textId="3E38F352" w:rsidR="001C6465" w:rsidRDefault="001C6465" w:rsidP="001C6465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186D44">
        <w:rPr>
          <w:rFonts w:ascii="Times New Roman" w:hAnsi="Times New Roman"/>
          <w:b/>
          <w:sz w:val="24"/>
          <w:szCs w:val="24"/>
        </w:rPr>
        <w:t>César Henrique da Silva</w:t>
      </w:r>
      <w:r w:rsidR="00FA739F">
        <w:rPr>
          <w:rFonts w:ascii="Times New Roman" w:hAnsi="Times New Roman"/>
          <w:b/>
          <w:sz w:val="24"/>
          <w:szCs w:val="24"/>
        </w:rPr>
        <w:t xml:space="preserve"> – Presidente 01/01/2021 – 31/12/2021</w:t>
      </w:r>
    </w:p>
    <w:p w14:paraId="4E33A984" w14:textId="557C6ACF" w:rsidR="00FA739F" w:rsidRDefault="00FA739F" w:rsidP="001C6465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Geremias Vilhena Borges – Presidente 01/01/2022 – 31/12/2022</w:t>
      </w:r>
    </w:p>
    <w:p w14:paraId="70A8ADD8" w14:textId="2FBB6276" w:rsidR="00FA739F" w:rsidRDefault="00FA739F" w:rsidP="001C6465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Hellen Cristiane Coutinho Souza Costa – Presidente 01/01/2024 -31/12/2024</w:t>
      </w:r>
      <w:r>
        <w:rPr>
          <w:rFonts w:ascii="Times New Roman" w:hAnsi="Times New Roman"/>
          <w:b/>
          <w:sz w:val="24"/>
          <w:szCs w:val="24"/>
        </w:rPr>
        <w:tab/>
      </w:r>
    </w:p>
    <w:p w14:paraId="48644C9B" w14:textId="114B2A15" w:rsidR="00FA739F" w:rsidRDefault="00FA739F" w:rsidP="001C6465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Lucas Santos Carvalho – 01/01/2023 – 31/12/2023</w:t>
      </w:r>
    </w:p>
    <w:p w14:paraId="300507B5" w14:textId="07F78C54" w:rsidR="00FA739F" w:rsidRDefault="00FA739F" w:rsidP="001C6465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Luiz Gustavo Lopes</w:t>
      </w:r>
    </w:p>
    <w:p w14:paraId="5FDCC7DA" w14:textId="77777777" w:rsidR="00FA739F" w:rsidRPr="004D102D" w:rsidRDefault="00FA739F" w:rsidP="00FA739F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4D102D">
        <w:rPr>
          <w:rFonts w:ascii="Times New Roman" w:hAnsi="Times New Roman"/>
          <w:b/>
          <w:sz w:val="24"/>
          <w:szCs w:val="24"/>
          <w:lang w:eastAsia="pt-BR"/>
        </w:rPr>
        <w:t xml:space="preserve">José Claudio de Alcântara </w:t>
      </w:r>
    </w:p>
    <w:p w14:paraId="2D4D938E" w14:textId="77777777" w:rsidR="001C6465" w:rsidRPr="00186D44" w:rsidRDefault="001C6465" w:rsidP="001C6465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186D44">
        <w:rPr>
          <w:rFonts w:ascii="Times New Roman" w:hAnsi="Times New Roman"/>
          <w:b/>
          <w:sz w:val="24"/>
          <w:szCs w:val="24"/>
        </w:rPr>
        <w:t>Rita de Cássia Coutinho Ribeiro</w:t>
      </w:r>
    </w:p>
    <w:p w14:paraId="142289A0" w14:textId="77777777" w:rsidR="001C6465" w:rsidRDefault="001C6465" w:rsidP="001C6465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186D44">
        <w:rPr>
          <w:rFonts w:ascii="Times New Roman" w:hAnsi="Times New Roman"/>
          <w:b/>
          <w:sz w:val="24"/>
          <w:szCs w:val="24"/>
        </w:rPr>
        <w:t>Valdecir Pereira de Alvarenga</w:t>
      </w:r>
    </w:p>
    <w:p w14:paraId="3CCECEA5" w14:textId="413F9EBE" w:rsidR="00FA739F" w:rsidRPr="00186D44" w:rsidRDefault="00FA739F" w:rsidP="001C6465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Vanderval Mariano</w:t>
      </w:r>
    </w:p>
    <w:sectPr w:rsidR="00FA739F" w:rsidRPr="00186D44" w:rsidSect="005860E8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D44"/>
    <w:rsid w:val="00186D44"/>
    <w:rsid w:val="001C6465"/>
    <w:rsid w:val="004335D3"/>
    <w:rsid w:val="005860E8"/>
    <w:rsid w:val="00844A41"/>
    <w:rsid w:val="00A34B24"/>
    <w:rsid w:val="00FA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9DC1"/>
  <w15:docId w15:val="{78415546-CC3A-4C62-9A1A-2BDDD98D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0E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860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\Documents\Portal%20C&#226;mara%20Congonhal\site\OS%20EX%20vereador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OS EX vereadores</Template>
  <TotalTime>38</TotalTime>
  <Pages>5</Pages>
  <Words>717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CAMARA_PRISCILA</dc:creator>
  <cp:lastModifiedBy>Windows</cp:lastModifiedBy>
  <cp:revision>2</cp:revision>
  <dcterms:created xsi:type="dcterms:W3CDTF">2021-01-05T19:47:00Z</dcterms:created>
  <dcterms:modified xsi:type="dcterms:W3CDTF">2024-07-29T17:49:00Z</dcterms:modified>
</cp:coreProperties>
</file>